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395C" w14:textId="77777777" w:rsidR="008B6001" w:rsidRDefault="008B6001" w:rsidP="00934104">
      <w:pPr>
        <w:pStyle w:val="Titre"/>
        <w:rPr>
          <w:rFonts w:eastAsia="Times New Roman"/>
          <w:noProof/>
        </w:rPr>
      </w:pPr>
    </w:p>
    <w:p w14:paraId="143F5365" w14:textId="77777777" w:rsidR="008B6001" w:rsidRDefault="008B6001" w:rsidP="00934104">
      <w:pPr>
        <w:pStyle w:val="Titre"/>
        <w:rPr>
          <w:rFonts w:eastAsia="Times New Roman"/>
          <w:noProof/>
        </w:rPr>
      </w:pPr>
    </w:p>
    <w:p w14:paraId="5C6EFC6B" w14:textId="77777777" w:rsidR="008B6001" w:rsidRDefault="008B6001" w:rsidP="00934104">
      <w:pPr>
        <w:pStyle w:val="Titre"/>
        <w:jc w:val="center"/>
        <w:rPr>
          <w:rFonts w:eastAsia="Times New Roman"/>
          <w:noProof/>
        </w:rPr>
      </w:pPr>
    </w:p>
    <w:p w14:paraId="28D66D97" w14:textId="77777777" w:rsidR="008B6001" w:rsidRDefault="000E396D" w:rsidP="00934104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0E396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Document de description initiale d’un Projet</w:t>
      </w:r>
    </w:p>
    <w:p w14:paraId="4536EFBB" w14:textId="77777777" w:rsidR="000E396D" w:rsidRDefault="000E396D" w:rsidP="00934104">
      <w:pPr>
        <w:jc w:val="center"/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_______________________________</w:t>
      </w:r>
    </w:p>
    <w:p w14:paraId="6797A369" w14:textId="77777777" w:rsidR="008B6001" w:rsidRDefault="008B6001" w:rsidP="00934104">
      <w:pPr>
        <w:jc w:val="center"/>
      </w:pPr>
    </w:p>
    <w:p w14:paraId="3F64E21D" w14:textId="77777777" w:rsidR="008B6001" w:rsidRDefault="008B6001" w:rsidP="00934104">
      <w:pPr>
        <w:rPr>
          <w:noProof/>
        </w:rPr>
      </w:pPr>
    </w:p>
    <w:p w14:paraId="1C434CC0" w14:textId="77777777" w:rsidR="000E396D" w:rsidRDefault="000E396D" w:rsidP="000E396D">
      <w:pPr>
        <w:jc w:val="center"/>
      </w:pPr>
      <w:r w:rsidRPr="008C6EDE">
        <w:t>D</w:t>
      </w:r>
      <w:r>
        <w:t>OCUMENT</w:t>
      </w:r>
      <w:r w:rsidRPr="008C6EDE">
        <w:t xml:space="preserve"> à USAGE INTERNE</w:t>
      </w:r>
    </w:p>
    <w:p w14:paraId="5CE42FE6" w14:textId="77777777" w:rsidR="000E396D" w:rsidRDefault="00B375E8" w:rsidP="000E396D">
      <w:pPr>
        <w:jc w:val="center"/>
      </w:pPr>
      <w:r>
        <w:t>PENSEZ A LIRE</w:t>
      </w:r>
      <w:r w:rsidR="000E396D">
        <w:t xml:space="preserve"> LA NOTICE POUR </w:t>
      </w:r>
      <w:r>
        <w:t>PLUS DE PRECISION</w:t>
      </w:r>
    </w:p>
    <w:p w14:paraId="390E75B4" w14:textId="77777777" w:rsidR="000E396D" w:rsidRPr="008C6EDE" w:rsidRDefault="000E396D" w:rsidP="000E396D">
      <w:pPr>
        <w:jc w:val="center"/>
      </w:pPr>
    </w:p>
    <w:p w14:paraId="7AC64A7C" w14:textId="77777777" w:rsidR="000E396D" w:rsidRDefault="000E396D" w:rsidP="000E396D"/>
    <w:p w14:paraId="24247DEB" w14:textId="77777777" w:rsidR="000E396D" w:rsidRDefault="000E396D" w:rsidP="000E396D"/>
    <w:p w14:paraId="26FF786A" w14:textId="77777777" w:rsidR="000E396D" w:rsidRDefault="000E396D" w:rsidP="000E396D"/>
    <w:p w14:paraId="31BB3E65" w14:textId="77777777" w:rsidR="000E396D" w:rsidRPr="000E396D" w:rsidRDefault="000E396D" w:rsidP="000E396D">
      <w:pPr>
        <w:rPr>
          <w:sz w:val="28"/>
          <w:szCs w:val="28"/>
        </w:rPr>
      </w:pPr>
    </w:p>
    <w:p w14:paraId="775571E5" w14:textId="77777777" w:rsidR="000E396D" w:rsidRDefault="000E396D" w:rsidP="000E396D">
      <w:pPr>
        <w:pStyle w:val="En-tte"/>
        <w:spacing w:after="200" w:line="276" w:lineRule="auto"/>
        <w:rPr>
          <w:sz w:val="28"/>
          <w:szCs w:val="28"/>
        </w:rPr>
      </w:pPr>
      <w:r w:rsidRPr="000E396D">
        <w:rPr>
          <w:sz w:val="28"/>
          <w:szCs w:val="28"/>
        </w:rPr>
        <w:t>Date de remise de la proposition : _____</w:t>
      </w:r>
    </w:p>
    <w:p w14:paraId="23FF49CA" w14:textId="77777777" w:rsidR="000E396D" w:rsidRDefault="000E396D" w:rsidP="000E396D">
      <w:pPr>
        <w:pStyle w:val="En-tte"/>
        <w:spacing w:after="200" w:line="276" w:lineRule="auto"/>
        <w:rPr>
          <w:sz w:val="28"/>
          <w:szCs w:val="28"/>
        </w:rPr>
      </w:pPr>
    </w:p>
    <w:p w14:paraId="13BE9DEE" w14:textId="77777777" w:rsidR="000E396D" w:rsidRPr="000E396D" w:rsidRDefault="000E396D" w:rsidP="000E396D">
      <w:pPr>
        <w:pStyle w:val="En-tte"/>
        <w:spacing w:after="200" w:line="276" w:lineRule="auto"/>
        <w:rPr>
          <w:sz w:val="28"/>
          <w:szCs w:val="28"/>
        </w:rPr>
      </w:pPr>
    </w:p>
    <w:p w14:paraId="12BD7B3F" w14:textId="77777777" w:rsidR="000E396D" w:rsidRPr="000E396D" w:rsidRDefault="000E396D" w:rsidP="000E396D">
      <w:pPr>
        <w:rPr>
          <w:sz w:val="28"/>
          <w:szCs w:val="28"/>
        </w:rPr>
      </w:pPr>
      <w:r w:rsidRPr="000E396D">
        <w:rPr>
          <w:sz w:val="28"/>
          <w:szCs w:val="28"/>
        </w:rPr>
        <w:t>Nom du porteur : _______</w:t>
      </w:r>
    </w:p>
    <w:p w14:paraId="0A2DD3D1" w14:textId="77777777" w:rsidR="000E396D" w:rsidRPr="000E396D" w:rsidRDefault="000E396D" w:rsidP="000E396D">
      <w:pPr>
        <w:rPr>
          <w:sz w:val="28"/>
          <w:szCs w:val="28"/>
        </w:rPr>
      </w:pPr>
    </w:p>
    <w:p w14:paraId="1B23A7AF" w14:textId="77777777" w:rsidR="000E396D" w:rsidRPr="000E396D" w:rsidRDefault="000E396D" w:rsidP="000E396D">
      <w:pPr>
        <w:rPr>
          <w:sz w:val="28"/>
          <w:szCs w:val="28"/>
        </w:rPr>
      </w:pPr>
      <w:r w:rsidRPr="000E396D">
        <w:rPr>
          <w:sz w:val="28"/>
          <w:szCs w:val="28"/>
        </w:rPr>
        <w:t>Intitulé du Projet : ______</w:t>
      </w:r>
    </w:p>
    <w:p w14:paraId="41E4A53D" w14:textId="77777777" w:rsidR="000E396D" w:rsidRPr="000E396D" w:rsidRDefault="000E396D" w:rsidP="000E396D">
      <w:pPr>
        <w:rPr>
          <w:sz w:val="28"/>
          <w:szCs w:val="28"/>
        </w:rPr>
      </w:pPr>
      <w:r w:rsidRPr="000E396D">
        <w:rPr>
          <w:sz w:val="28"/>
          <w:szCs w:val="28"/>
        </w:rPr>
        <w:t>Acronyme du Projet (le cas échéant) : ______</w:t>
      </w:r>
    </w:p>
    <w:p w14:paraId="7BA3E5A1" w14:textId="77777777" w:rsidR="000E396D" w:rsidRPr="000E396D" w:rsidRDefault="000E396D" w:rsidP="000E396D">
      <w:pPr>
        <w:rPr>
          <w:sz w:val="28"/>
          <w:szCs w:val="28"/>
        </w:rPr>
      </w:pPr>
    </w:p>
    <w:p w14:paraId="59AD54D6" w14:textId="77777777" w:rsidR="000E396D" w:rsidRPr="000E396D" w:rsidRDefault="000E396D" w:rsidP="000E396D">
      <w:pPr>
        <w:rPr>
          <w:sz w:val="28"/>
          <w:szCs w:val="28"/>
        </w:rPr>
      </w:pPr>
      <w:r w:rsidRPr="000E396D">
        <w:rPr>
          <w:sz w:val="28"/>
          <w:szCs w:val="28"/>
        </w:rPr>
        <w:t>Début envisagé des travaux : _________</w:t>
      </w:r>
    </w:p>
    <w:p w14:paraId="699C7F9D" w14:textId="77777777" w:rsidR="000E396D" w:rsidRPr="000E396D" w:rsidRDefault="000E396D" w:rsidP="000E396D">
      <w:pPr>
        <w:rPr>
          <w:sz w:val="28"/>
          <w:szCs w:val="28"/>
        </w:rPr>
      </w:pPr>
      <w:r w:rsidRPr="000E396D">
        <w:rPr>
          <w:sz w:val="28"/>
          <w:szCs w:val="28"/>
        </w:rPr>
        <w:t>Livraison souhaitée des résultats : ________</w:t>
      </w:r>
    </w:p>
    <w:p w14:paraId="33D89D20" w14:textId="77777777" w:rsidR="008B6001" w:rsidRDefault="008B6001" w:rsidP="00934104">
      <w:pPr>
        <w:rPr>
          <w:noProof/>
        </w:rPr>
      </w:pPr>
    </w:p>
    <w:p w14:paraId="1810AE77" w14:textId="77777777" w:rsidR="000E396D" w:rsidRDefault="000E396D">
      <w:pPr>
        <w:jc w:val="left"/>
        <w:rPr>
          <w:noProof/>
        </w:rPr>
      </w:pPr>
      <w:r>
        <w:rPr>
          <w:noProof/>
        </w:rPr>
        <w:br w:type="page"/>
      </w:r>
    </w:p>
    <w:p w14:paraId="5301DCE7" w14:textId="77777777" w:rsidR="000E396D" w:rsidRPr="00865660" w:rsidRDefault="000E396D" w:rsidP="00F80FB9">
      <w:pPr>
        <w:pStyle w:val="Titre1"/>
      </w:pPr>
      <w:r w:rsidRPr="00865660">
        <w:lastRenderedPageBreak/>
        <w:t>Présentation du porteur (équipe) et de l’environnement</w:t>
      </w:r>
    </w:p>
    <w:p w14:paraId="09846350" w14:textId="77777777" w:rsidR="000E396D" w:rsidRDefault="000E396D" w:rsidP="000E396D">
      <w:r>
        <w:t>(½ page maximum)</w:t>
      </w:r>
    </w:p>
    <w:p w14:paraId="36E29BED" w14:textId="77777777" w:rsidR="000E396D" w:rsidRPr="00F23DD9" w:rsidRDefault="000E396D" w:rsidP="000E396D">
      <w:r w:rsidRPr="00D40AD1">
        <w:t xml:space="preserve">Présentation succincte </w:t>
      </w:r>
      <w:r>
        <w:t>des thématiques abordées par l’équipe.</w:t>
      </w:r>
    </w:p>
    <w:p w14:paraId="2E849EDA" w14:textId="77777777" w:rsidR="000E396D" w:rsidRPr="00F23DD9" w:rsidRDefault="000E396D" w:rsidP="00F80FB9">
      <w:pPr>
        <w:pStyle w:val="Titre1"/>
      </w:pPr>
      <w:r w:rsidRPr="00F80FB9">
        <w:t>Présentation</w:t>
      </w:r>
      <w:r w:rsidRPr="00F23DD9">
        <w:t xml:space="preserve"> synthétique du Projet</w:t>
      </w:r>
      <w:r>
        <w:t xml:space="preserve"> dans son ensemble</w:t>
      </w:r>
    </w:p>
    <w:p w14:paraId="30CEDD2D" w14:textId="77777777" w:rsidR="000E396D" w:rsidRDefault="000E396D" w:rsidP="00F80FB9">
      <w:r>
        <w:t xml:space="preserve">(1 </w:t>
      </w:r>
      <w:r w:rsidRPr="009B5986">
        <w:t>page maximum</w:t>
      </w:r>
      <w:r>
        <w:t xml:space="preserve"> au total)</w:t>
      </w:r>
    </w:p>
    <w:p w14:paraId="0B07C1DF" w14:textId="77777777" w:rsidR="000E396D" w:rsidRPr="00F80FB9" w:rsidRDefault="000E396D" w:rsidP="00F80FB9">
      <w:pPr>
        <w:pStyle w:val="Titre2"/>
      </w:pPr>
      <w:r w:rsidRPr="00F80FB9">
        <w:t>Contexte et objectifs du Projet</w:t>
      </w:r>
    </w:p>
    <w:p w14:paraId="43A5362B" w14:textId="77777777" w:rsidR="000E396D" w:rsidRDefault="000E396D" w:rsidP="000E396D">
      <w:r w:rsidRPr="009B6B0D">
        <w:t>Le con</w:t>
      </w:r>
      <w:r>
        <w:t>texte, le marché, les objectifs du Projet dans son ensemble.</w:t>
      </w:r>
    </w:p>
    <w:p w14:paraId="341BE544" w14:textId="77777777" w:rsidR="000E396D" w:rsidRPr="00F23DD9" w:rsidRDefault="000E396D" w:rsidP="00F80FB9">
      <w:pPr>
        <w:pStyle w:val="Titre2"/>
      </w:pPr>
      <w:r>
        <w:t>Etat de l’art</w:t>
      </w:r>
    </w:p>
    <w:p w14:paraId="2D372CC8" w14:textId="77777777" w:rsidR="000E396D" w:rsidRPr="00F75B81" w:rsidRDefault="000E396D" w:rsidP="000E396D">
      <w:r w:rsidRPr="003A5E51">
        <w:t xml:space="preserve">Description des solutions technologiques pouvant répondre </w:t>
      </w:r>
      <w:r>
        <w:t xml:space="preserve">(a priori) </w:t>
      </w:r>
      <w:r w:rsidRPr="003A5E51">
        <w:t>aux besoin</w:t>
      </w:r>
      <w:r>
        <w:t xml:space="preserve">s </w:t>
      </w:r>
    </w:p>
    <w:p w14:paraId="38BDCEA5" w14:textId="77777777" w:rsidR="000E396D" w:rsidRDefault="000E396D" w:rsidP="00F80FB9">
      <w:pPr>
        <w:pStyle w:val="Titre1"/>
      </w:pPr>
      <w:r w:rsidRPr="009B5986">
        <w:t>Présentation</w:t>
      </w:r>
      <w:r>
        <w:t xml:space="preserve"> des points clés de la phase proposée </w:t>
      </w:r>
      <w:r w:rsidR="00F80FB9">
        <w:t>à SUMMIT</w:t>
      </w:r>
    </w:p>
    <w:p w14:paraId="64AD6F8C" w14:textId="77777777" w:rsidR="000E396D" w:rsidRPr="00F75B81" w:rsidRDefault="00F80FB9" w:rsidP="000E396D">
      <w:r>
        <w:t>(</w:t>
      </w:r>
      <w:r w:rsidR="000E396D">
        <w:t>2 pages maximum</w:t>
      </w:r>
      <w:r>
        <w:t>)</w:t>
      </w:r>
    </w:p>
    <w:p w14:paraId="6C9D455E" w14:textId="77777777" w:rsidR="000E396D" w:rsidRPr="00F23DD9" w:rsidRDefault="000E396D" w:rsidP="00F80FB9">
      <w:pPr>
        <w:pStyle w:val="Titre2"/>
      </w:pPr>
      <w:r w:rsidRPr="00F80FB9">
        <w:t>Description</w:t>
      </w:r>
      <w:r w:rsidRPr="00F23DD9">
        <w:t xml:space="preserve"> technique</w:t>
      </w:r>
      <w:r w:rsidR="00F80FB9">
        <w:t xml:space="preserve"> de la phase du Projet proposée</w:t>
      </w:r>
    </w:p>
    <w:p w14:paraId="687B1C7C" w14:textId="77777777" w:rsidR="000E396D" w:rsidRPr="00865660" w:rsidRDefault="000E396D" w:rsidP="000E396D">
      <w:r w:rsidRPr="00865660">
        <w:t xml:space="preserve">Synthèse des input/output techniques et déroulement de la phase du Projet proposée </w:t>
      </w:r>
      <w:r w:rsidR="00F80FB9">
        <w:t>à SUMMIT</w:t>
      </w:r>
      <w:r w:rsidRPr="00865660">
        <w:t>.</w:t>
      </w:r>
    </w:p>
    <w:p w14:paraId="5600AC45" w14:textId="77777777" w:rsidR="000E396D" w:rsidRPr="00865660" w:rsidRDefault="000E396D" w:rsidP="000E396D">
      <w:r w:rsidRPr="00865660">
        <w:t>Présentation très succincte des principales étapes (</w:t>
      </w:r>
      <w:proofErr w:type="spellStart"/>
      <w:r w:rsidRPr="00865660">
        <w:t>milestones</w:t>
      </w:r>
      <w:proofErr w:type="spellEnd"/>
      <w:r w:rsidRPr="00865660">
        <w:t>).</w:t>
      </w:r>
      <w:r w:rsidRPr="00865660">
        <w:tab/>
      </w:r>
    </w:p>
    <w:p w14:paraId="72DDAA21" w14:textId="77777777" w:rsidR="000E396D" w:rsidRDefault="000E396D" w:rsidP="00F80FB9">
      <w:pPr>
        <w:pStyle w:val="Titre2"/>
      </w:pPr>
      <w:r w:rsidRPr="009B5986">
        <w:t>Livrables</w:t>
      </w:r>
      <w:r>
        <w:t xml:space="preserve"> </w:t>
      </w:r>
      <w:r w:rsidRPr="00F80FB9">
        <w:t>attendus</w:t>
      </w:r>
    </w:p>
    <w:p w14:paraId="3CD4B6BD" w14:textId="77777777" w:rsidR="000E396D" w:rsidRPr="00313224" w:rsidRDefault="000E396D" w:rsidP="000E396D">
      <w:r>
        <w:t>Identification des livrables et des performances attendues (a priori)</w:t>
      </w:r>
    </w:p>
    <w:p w14:paraId="47734926" w14:textId="77777777" w:rsidR="000E396D" w:rsidRDefault="000E396D" w:rsidP="00F80FB9">
      <w:pPr>
        <w:pStyle w:val="Titre1"/>
      </w:pPr>
      <w:r w:rsidRPr="009B5986">
        <w:t>Estimations</w:t>
      </w:r>
      <w:r>
        <w:t xml:space="preserve"> des ressources et des moyens</w:t>
      </w:r>
    </w:p>
    <w:p w14:paraId="2CCA2480" w14:textId="77777777" w:rsidR="000E396D" w:rsidRDefault="000E396D" w:rsidP="00F80FB9">
      <w:pPr>
        <w:pStyle w:val="Titre2"/>
      </w:pPr>
      <w:r w:rsidRPr="009B5986">
        <w:t>Moyens</w:t>
      </w:r>
      <w:r>
        <w:t xml:space="preserve"> spécifiques requis</w:t>
      </w:r>
    </w:p>
    <w:p w14:paraId="61E71957" w14:textId="77777777" w:rsidR="000E396D" w:rsidRDefault="000E396D" w:rsidP="000E396D">
      <w:r w:rsidRPr="00E5795C">
        <w:t>Matériels, logiciels</w:t>
      </w:r>
      <w:r>
        <w:t>. Préciser les disponibilités et les éventuels besoins d’équipements.</w:t>
      </w:r>
    </w:p>
    <w:p w14:paraId="79C40C72" w14:textId="77777777" w:rsidR="000E396D" w:rsidRDefault="000E396D" w:rsidP="00F80FB9">
      <w:pPr>
        <w:pStyle w:val="Titre2"/>
      </w:pPr>
      <w:r>
        <w:t>Calendrier souhaité</w:t>
      </w:r>
    </w:p>
    <w:p w14:paraId="711E7C8E" w14:textId="77777777" w:rsidR="000E396D" w:rsidRPr="003A0272" w:rsidRDefault="000E396D" w:rsidP="000E396D">
      <w:r>
        <w:t>Dates importantes, date de fin</w:t>
      </w:r>
      <w:r w:rsidR="00F80FB9">
        <w:t>.</w:t>
      </w:r>
    </w:p>
    <w:p w14:paraId="399D3944" w14:textId="77777777" w:rsidR="000E396D" w:rsidRDefault="000E396D" w:rsidP="00F80FB9">
      <w:pPr>
        <w:pStyle w:val="Titre1"/>
      </w:pPr>
      <w:r>
        <w:t xml:space="preserve">Retombées </w:t>
      </w:r>
      <w:r w:rsidRPr="009B5986">
        <w:t>attendues</w:t>
      </w:r>
    </w:p>
    <w:p w14:paraId="5FAAABE9" w14:textId="77777777" w:rsidR="000E396D" w:rsidRDefault="00F80FB9" w:rsidP="000E396D">
      <w:r>
        <w:t>(</w:t>
      </w:r>
      <w:r w:rsidR="000E396D">
        <w:t>1 page max</w:t>
      </w:r>
      <w:r>
        <w:t>)</w:t>
      </w:r>
    </w:p>
    <w:p w14:paraId="3191EB0D" w14:textId="77777777" w:rsidR="000E396D" w:rsidRPr="009B5986" w:rsidRDefault="000E396D" w:rsidP="000E396D">
      <w:r>
        <w:t xml:space="preserve">Applications possibles, </w:t>
      </w:r>
      <w:r w:rsidR="008E7322">
        <w:t>E</w:t>
      </w:r>
      <w:r w:rsidR="008E7322" w:rsidRPr="008E7322">
        <w:t xml:space="preserve">ntreprises </w:t>
      </w:r>
      <w:r w:rsidR="003F4625">
        <w:t>potentiellement intéressées</w:t>
      </w:r>
      <w:r w:rsidR="008E7322">
        <w:t xml:space="preserve">, </w:t>
      </w:r>
      <w:r w:rsidRPr="00970673">
        <w:t xml:space="preserve">Perspectives de valorisation, </w:t>
      </w:r>
      <w:r>
        <w:t xml:space="preserve">partenariats, </w:t>
      </w:r>
      <w:r w:rsidRPr="00970673">
        <w:t>transfert</w:t>
      </w:r>
      <w:r>
        <w:t>s</w:t>
      </w:r>
      <w:r w:rsidRPr="00970673">
        <w:t xml:space="preserve"> de technologie, etc. …</w:t>
      </w:r>
    </w:p>
    <w:p w14:paraId="45F330A8" w14:textId="77777777" w:rsidR="000E396D" w:rsidRDefault="000E396D" w:rsidP="00934104">
      <w:pPr>
        <w:rPr>
          <w:noProof/>
        </w:rPr>
      </w:pPr>
    </w:p>
    <w:sectPr w:rsidR="000E396D" w:rsidSect="006C5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2CEF5" w14:textId="77777777" w:rsidR="0018555E" w:rsidRDefault="0018555E" w:rsidP="00934104">
      <w:r>
        <w:separator/>
      </w:r>
    </w:p>
  </w:endnote>
  <w:endnote w:type="continuationSeparator" w:id="0">
    <w:p w14:paraId="697E1EFD" w14:textId="77777777" w:rsidR="0018555E" w:rsidRDefault="0018555E" w:rsidP="0093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8D86" w14:textId="77777777" w:rsidR="00EA411E" w:rsidRDefault="00EA41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68BD" w14:textId="77777777" w:rsidR="006C5D47" w:rsidRDefault="006C5D47" w:rsidP="00934104">
    <w:pPr>
      <w:pStyle w:val="Pieddepage"/>
    </w:pPr>
    <w:r>
      <w:t xml:space="preserve">p. </w:t>
    </w:r>
    <w:r>
      <w:fldChar w:fldCharType="begin"/>
    </w:r>
    <w:r>
      <w:instrText>PAGE  \* Arabic</w:instrText>
    </w:r>
    <w:r>
      <w:fldChar w:fldCharType="separate"/>
    </w:r>
    <w:r w:rsidR="00F41364">
      <w:rPr>
        <w:noProof/>
      </w:rPr>
      <w:t>2</w:t>
    </w:r>
    <w:r>
      <w:fldChar w:fldCharType="end"/>
    </w:r>
  </w:p>
  <w:p w14:paraId="6547EC1B" w14:textId="77777777" w:rsidR="006C5D47" w:rsidRDefault="006C5D47" w:rsidP="009341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31DF" w14:textId="77777777" w:rsidR="006C5D47" w:rsidRDefault="006C5D47" w:rsidP="00934104">
    <w:pPr>
      <w:pStyle w:val="Pieddepage"/>
    </w:pPr>
  </w:p>
  <w:p w14:paraId="7ACA09FB" w14:textId="77777777" w:rsidR="006C5D47" w:rsidRDefault="006C5D47" w:rsidP="009341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7C31" w14:textId="77777777" w:rsidR="0018555E" w:rsidRDefault="0018555E" w:rsidP="00934104">
      <w:r>
        <w:separator/>
      </w:r>
    </w:p>
  </w:footnote>
  <w:footnote w:type="continuationSeparator" w:id="0">
    <w:p w14:paraId="35EAE334" w14:textId="77777777" w:rsidR="0018555E" w:rsidRDefault="0018555E" w:rsidP="0093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9E25" w14:textId="77777777" w:rsidR="00EA411E" w:rsidRDefault="00EA41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6A51" w14:textId="77777777" w:rsidR="005E183C" w:rsidRDefault="006C5D47" w:rsidP="0093410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E75DF71" wp14:editId="7B09ABD1">
          <wp:simplePos x="0" y="0"/>
          <wp:positionH relativeFrom="column">
            <wp:posOffset>2296188</wp:posOffset>
          </wp:positionH>
          <wp:positionV relativeFrom="paragraph">
            <wp:posOffset>-79071</wp:posOffset>
          </wp:positionV>
          <wp:extent cx="1166495" cy="408305"/>
          <wp:effectExtent l="0" t="0" r="0" b="0"/>
          <wp:wrapTopAndBottom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_HORIZ_SEUL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B19F" w14:textId="4AA7BC4C" w:rsidR="006C5D47" w:rsidRDefault="00EA411E" w:rsidP="00934104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7C03E9" wp14:editId="47DA2F13">
          <wp:simplePos x="0" y="0"/>
          <wp:positionH relativeFrom="column">
            <wp:posOffset>3775710</wp:posOffset>
          </wp:positionH>
          <wp:positionV relativeFrom="paragraph">
            <wp:posOffset>-35559</wp:posOffset>
          </wp:positionV>
          <wp:extent cx="2646680" cy="1011258"/>
          <wp:effectExtent l="0" t="0" r="127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680" cy="1011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5D47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D1172DA" wp14:editId="616FEDD5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261235" cy="791210"/>
          <wp:effectExtent l="0" t="0" r="5715" b="8890"/>
          <wp:wrapTopAndBottom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U_HORIZ_SEUL_RV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35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3A"/>
    <w:multiLevelType w:val="hybridMultilevel"/>
    <w:tmpl w:val="4D9816AA"/>
    <w:lvl w:ilvl="0" w:tplc="BA803FA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A683E"/>
    <w:multiLevelType w:val="multilevel"/>
    <w:tmpl w:val="2AAA3E7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B00B8B"/>
    <w:multiLevelType w:val="hybridMultilevel"/>
    <w:tmpl w:val="276830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592D"/>
    <w:multiLevelType w:val="hybridMultilevel"/>
    <w:tmpl w:val="76EEFA86"/>
    <w:lvl w:ilvl="0" w:tplc="5694BFB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C3114"/>
    <w:multiLevelType w:val="hybridMultilevel"/>
    <w:tmpl w:val="EE40BA7C"/>
    <w:lvl w:ilvl="0" w:tplc="70584C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936A5"/>
    <w:multiLevelType w:val="hybridMultilevel"/>
    <w:tmpl w:val="E918F2E2"/>
    <w:lvl w:ilvl="0" w:tplc="448072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936D8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71A34F38"/>
    <w:multiLevelType w:val="hybridMultilevel"/>
    <w:tmpl w:val="04FEC992"/>
    <w:lvl w:ilvl="0" w:tplc="D6180430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EC"/>
    <w:rsid w:val="00015AA1"/>
    <w:rsid w:val="000631AF"/>
    <w:rsid w:val="00092C01"/>
    <w:rsid w:val="000A6B46"/>
    <w:rsid w:val="000C1944"/>
    <w:rsid w:val="000E3702"/>
    <w:rsid w:val="000E396D"/>
    <w:rsid w:val="00151821"/>
    <w:rsid w:val="0018555E"/>
    <w:rsid w:val="001E017F"/>
    <w:rsid w:val="001F51A3"/>
    <w:rsid w:val="00217D31"/>
    <w:rsid w:val="002261EA"/>
    <w:rsid w:val="00294145"/>
    <w:rsid w:val="002A0292"/>
    <w:rsid w:val="002D7B61"/>
    <w:rsid w:val="002F1867"/>
    <w:rsid w:val="002F6F36"/>
    <w:rsid w:val="002F6F97"/>
    <w:rsid w:val="00355BB1"/>
    <w:rsid w:val="003F4625"/>
    <w:rsid w:val="00441878"/>
    <w:rsid w:val="00484FC1"/>
    <w:rsid w:val="005E183C"/>
    <w:rsid w:val="00646166"/>
    <w:rsid w:val="00655A10"/>
    <w:rsid w:val="00697D82"/>
    <w:rsid w:val="006C5D47"/>
    <w:rsid w:val="00717586"/>
    <w:rsid w:val="00725495"/>
    <w:rsid w:val="007B6FC4"/>
    <w:rsid w:val="007D317E"/>
    <w:rsid w:val="007D33D2"/>
    <w:rsid w:val="00802C3C"/>
    <w:rsid w:val="00851BB5"/>
    <w:rsid w:val="00877117"/>
    <w:rsid w:val="008B6001"/>
    <w:rsid w:val="008E7322"/>
    <w:rsid w:val="00934104"/>
    <w:rsid w:val="009639E5"/>
    <w:rsid w:val="009A4C90"/>
    <w:rsid w:val="00A14AE4"/>
    <w:rsid w:val="00B0263E"/>
    <w:rsid w:val="00B15F1E"/>
    <w:rsid w:val="00B375E8"/>
    <w:rsid w:val="00B40FEB"/>
    <w:rsid w:val="00B4363E"/>
    <w:rsid w:val="00B57304"/>
    <w:rsid w:val="00BA2B38"/>
    <w:rsid w:val="00BB6068"/>
    <w:rsid w:val="00BF0F1D"/>
    <w:rsid w:val="00C409B4"/>
    <w:rsid w:val="00CE790B"/>
    <w:rsid w:val="00CF31EC"/>
    <w:rsid w:val="00D22ECE"/>
    <w:rsid w:val="00D54C2A"/>
    <w:rsid w:val="00D71B4E"/>
    <w:rsid w:val="00D95410"/>
    <w:rsid w:val="00DD30A9"/>
    <w:rsid w:val="00DD4A96"/>
    <w:rsid w:val="00E646DB"/>
    <w:rsid w:val="00E9375C"/>
    <w:rsid w:val="00EA27DE"/>
    <w:rsid w:val="00EA411E"/>
    <w:rsid w:val="00F06D05"/>
    <w:rsid w:val="00F223F6"/>
    <w:rsid w:val="00F41364"/>
    <w:rsid w:val="00F8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8141B1"/>
  <w15:docId w15:val="{E5832204-D217-4B4B-9084-2C9B192C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104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80FB9"/>
    <w:pPr>
      <w:keepNext/>
      <w:keepLines/>
      <w:numPr>
        <w:numId w:val="1"/>
      </w:numPr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color w:val="B61D15" w:themeColor="accent1" w:themeShade="BF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80FB9"/>
    <w:pPr>
      <w:numPr>
        <w:ilvl w:val="1"/>
      </w:numPr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6B46"/>
    <w:pPr>
      <w:jc w:val="left"/>
    </w:pPr>
    <w:rPr>
      <w:color w:val="1D2769" w:themeColor="text2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0A6B46"/>
    <w:rPr>
      <w:color w:val="1D2769" w:themeColor="text2"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2F1867"/>
    <w:pPr>
      <w:spacing w:line="167" w:lineRule="exact"/>
      <w:jc w:val="left"/>
    </w:pPr>
    <w:rPr>
      <w:color w:val="1D2769" w:themeColor="text2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2F1867"/>
    <w:rPr>
      <w:color w:val="1D2769" w:themeColor="text2"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6B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B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A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1821"/>
    <w:rPr>
      <w:color w:val="E6332A" w:themeColor="hyperlink"/>
      <w:u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151821"/>
    <w:rPr>
      <w:color w:val="E6332A" w:themeColor="followedHyperlink"/>
      <w:u w:val="none"/>
    </w:rPr>
  </w:style>
  <w:style w:type="character" w:customStyle="1" w:styleId="Titre1Car">
    <w:name w:val="Titre 1 Car"/>
    <w:basedOn w:val="Policepardfaut"/>
    <w:link w:val="Titre1"/>
    <w:uiPriority w:val="9"/>
    <w:rsid w:val="00F80FB9"/>
    <w:rPr>
      <w:rFonts w:asciiTheme="majorHAnsi" w:eastAsiaTheme="majorEastAsia" w:hAnsiTheme="majorHAnsi" w:cstheme="majorBidi"/>
      <w:color w:val="B61D1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80FB9"/>
    <w:rPr>
      <w:rFonts w:asciiTheme="majorHAnsi" w:eastAsiaTheme="majorEastAsia" w:hAnsiTheme="majorHAnsi" w:cstheme="majorBidi"/>
      <w:color w:val="B61D1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B0263E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026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0263E"/>
    <w:pPr>
      <w:jc w:val="left"/>
    </w:pPr>
    <w:rPr>
      <w:rFonts w:ascii="Arial" w:eastAsia="Arial" w:hAnsi="Arial" w:cs="Arial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0263E"/>
    <w:rPr>
      <w:rFonts w:ascii="Arial" w:eastAsia="Arial" w:hAnsi="Arial" w:cs="Arial"/>
    </w:rPr>
  </w:style>
  <w:style w:type="paragraph" w:styleId="Paragraphedeliste">
    <w:name w:val="List Paragraph"/>
    <w:basedOn w:val="Normal"/>
    <w:uiPriority w:val="34"/>
    <w:qFormat/>
    <w:rsid w:val="006C5D4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937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37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37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37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375C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396D"/>
    <w:pPr>
      <w:jc w:val="left"/>
    </w:pPr>
    <w:rPr>
      <w:rFonts w:ascii="Century Gothic" w:hAnsi="Century Gothic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396D"/>
    <w:rPr>
      <w:rFonts w:ascii="Century Gothic" w:hAnsi="Century Goth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3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n\Nextcloud\Communication\SUMMIT\Identit&#233;%20visuelle\Mod&#232;les%20de%20documents\Sorbonne%20Universit&#233;%20NOTE.dotx" TargetMode="External"/></Relationships>
</file>

<file path=word/theme/theme1.xml><?xml version="1.0" encoding="utf-8"?>
<a:theme xmlns:a="http://schemas.openxmlformats.org/drawingml/2006/main" name="Thème Office">
  <a:themeElements>
    <a:clrScheme name="Sorbonne Université_Couleurs">
      <a:dk1>
        <a:sysClr val="windowText" lastClr="000000"/>
      </a:dk1>
      <a:lt1>
        <a:sysClr val="window" lastClr="FFFFFF"/>
      </a:lt1>
      <a:dk2>
        <a:srgbClr val="1D2769"/>
      </a:dk2>
      <a:lt2>
        <a:srgbClr val="EAE8E5"/>
      </a:lt2>
      <a:accent1>
        <a:srgbClr val="E6332A"/>
      </a:accent1>
      <a:accent2>
        <a:srgbClr val="1D2769"/>
      </a:accent2>
      <a:accent3>
        <a:srgbClr val="52B5E5"/>
      </a:accent3>
      <a:accent4>
        <a:srgbClr val="FFB700"/>
      </a:accent4>
      <a:accent5>
        <a:srgbClr val="AC182E"/>
      </a:accent5>
      <a:accent6>
        <a:srgbClr val="58585A"/>
      </a:accent6>
      <a:hlink>
        <a:srgbClr val="E6332A"/>
      </a:hlink>
      <a:folHlink>
        <a:srgbClr val="E6332A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EF1D-C700-44FF-AEDF-84233F93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Sorbonne Université NOTE.dotx</Template>
  <TotalTime>2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 de page</vt:lpstr>
    </vt:vector>
  </TitlesOfParts>
  <Company>Sorbonne Université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de page</dc:title>
  <dc:creator>julien</dc:creator>
  <cp:lastModifiedBy>Tatiana</cp:lastModifiedBy>
  <cp:revision>2</cp:revision>
  <dcterms:created xsi:type="dcterms:W3CDTF">2025-09-08T07:29:00Z</dcterms:created>
  <dcterms:modified xsi:type="dcterms:W3CDTF">2025-09-08T07:29:00Z</dcterms:modified>
</cp:coreProperties>
</file>